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 xml:space="preserve">McAlpine's Fusiliers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D                                  G                                      D         A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As down the glen came McAlpine's men, With their shovels slung behind them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D                        Hm           G                          Hm             G</w:t>
      </w:r>
      <w:r>
        <w:rPr>
          <w:rFonts w:cs="Comic Sans MS" w:ascii="Comic Sans MS" w:hAnsi="Comic Sans MS"/>
        </w:rPr>
        <w:br/>
        <w:t>'Twas in the pub they drank the sub And up in the spike you'll find them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D                                    Hm                G                            Hm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They sweated blood and they washed down mud With pints and quarts of beer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D                         G                             D           A     D</w:t>
      </w:r>
      <w:r>
        <w:rPr>
          <w:rFonts w:cs="Comic Sans MS" w:ascii="Comic Sans MS" w:hAnsi="Comic Sans MS"/>
        </w:rPr>
        <w:br/>
        <w:t>And now we're on the road again With McAlpine's fusiliers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stripped to the skin with Darky Finn Way down upon the Isle of Grain</w:t>
        <w:br/>
        <w:t>With the Horseface Toole then I knew the rule No money if you stop for rain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McAlpine's God was a well filled hod Your shoulders cut to bits and seared</w:t>
        <w:br/>
        <w:t>And woe to he who to looks for tea With McAlpine's fusiliers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Bridge   </w:t>
      </w:r>
      <w:r>
        <w:rPr>
          <w:rFonts w:cs="Comic Sans MS" w:ascii="Comic Sans MS" w:hAnsi="Comic Sans MS"/>
          <w:color w:val="0000FF"/>
        </w:rPr>
        <w:t xml:space="preserve">Hm </w:t>
      </w:r>
      <w:r>
        <w:rPr>
          <w:rFonts w:cs="Comic Sans MS" w:ascii="Comic Sans MS" w:hAnsi="Comic Sans MS"/>
        </w:rPr>
        <w:t xml:space="preserve">     Uh Uh Uh ...  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remember the day that the Bear O'Shea Fell into a concrete stairs</w:t>
        <w:br/>
        <w:t>What the Horseface said, when he saw him dead Well, it wasn't what the rich call prayers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I'm a navvy short was the one retort That reached unto my ears</w:t>
        <w:br/>
        <w:t>When the going is rough, well you must be tough With McAlpine's fusiliers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Bridge   </w:t>
      </w:r>
      <w:r>
        <w:rPr>
          <w:rFonts w:cs="Comic Sans MS" w:ascii="Comic Sans MS" w:hAnsi="Comic Sans MS"/>
          <w:color w:val="0000FF"/>
        </w:rPr>
        <w:t>Hm</w:t>
      </w:r>
      <w:r>
        <w:rPr>
          <w:rFonts w:cs="Comic Sans MS" w:ascii="Comic Sans MS" w:hAnsi="Comic Sans MS"/>
        </w:rPr>
        <w:t xml:space="preserve">      Uh Uh Uh ...  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Instr.  </w:t>
      </w:r>
      <w:r>
        <w:rPr>
          <w:rFonts w:cs="Comic Sans MS" w:ascii="Comic Sans MS" w:hAnsi="Comic Sans MS"/>
          <w:color w:val="0000FF"/>
        </w:rPr>
        <w:t xml:space="preserve">  D  G  D  A  D  </w:t>
      </w:r>
      <w:r>
        <w:rPr>
          <w:rFonts w:cs="Comic Sans MS" w:ascii="Comic Sans MS" w:hAnsi="Comic Sans MS"/>
        </w:rPr>
        <w:t xml:space="preserve">          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I've worked 'till the sweat has had me bet With Russian, Czech and Pole</w:t>
        <w:br/>
        <w:t>On shuddering jams up in the hydro dams Or underneath the Thames in a hole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grafted hard and I've got me cards And many a ganger's fist across me ears</w:t>
        <w:br/>
        <w:t>If you pride your life, don't join by Christ With McAlpine's fusiliers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2023-04-19T15:51:10Z</dcterms:created>
  <dc:creator/>
  <dc:description/>
  <dc:language>de-AT</dc:language>
  <cp:lastModifiedBy/>
  <cp:revision>1</cp:revision>
  <dc:subject/>
  <dc:title>mypage</dc:title>
</cp:coreProperties>
</file>